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0210" w14:textId="77777777" w:rsidR="00071C9E" w:rsidRPr="00071C9E" w:rsidRDefault="00071C9E">
      <w:pPr>
        <w:pStyle w:val="Informacindecontacto"/>
        <w:spacing w:line="240" w:lineRule="auto"/>
        <w:rPr>
          <w:rStyle w:val="Textoennegrita"/>
          <w:rFonts w:ascii="Noto Sans" w:hAnsi="Noto Sans" w:cs="Noto Sans"/>
          <w:color w:val="auto"/>
          <w:sz w:val="22"/>
          <w:szCs w:val="22"/>
        </w:rPr>
      </w:pPr>
    </w:p>
    <w:p w14:paraId="6ADEE9C4" w14:textId="77777777" w:rsidR="005A2C9B" w:rsidRDefault="00000000">
      <w:pPr>
        <w:pStyle w:val="Ttulo1"/>
      </w:pPr>
      <w:r>
        <w:t>📋 Inscripciones – Jornada Multidisciplinar de Artes Marciales GNKF-IMAFE</w:t>
      </w:r>
    </w:p>
    <w:p w14:paraId="04BAE8C3" w14:textId="77777777" w:rsidR="005A2C9B" w:rsidRDefault="00000000">
      <w:r>
        <w:t>Evento: Jornada Multidisciplinar de Artes Marciales GNKF-IMAFE</w:t>
      </w:r>
      <w:r>
        <w:br/>
        <w:t>Fecha: Sábado 8 de noviembre de 2025</w:t>
      </w:r>
      <w:r>
        <w:br/>
        <w:t>Lugar: Sala Polivalente – C/ Rossiñol 4, L’Escala (Girona)</w:t>
      </w:r>
      <w:r>
        <w:br/>
        <w:t>Horario: 09:30 – 13:20 h</w:t>
      </w:r>
      <w:r>
        <w:br/>
      </w:r>
    </w:p>
    <w:p w14:paraId="11802B54" w14:textId="77777777" w:rsidR="005A2C9B" w:rsidRDefault="00000000">
      <w:r>
        <w:t>Por favor, complete los siguientes datos para cada alumno inscrito en el evento.</w:t>
      </w: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1702"/>
        <w:gridCol w:w="3231"/>
        <w:gridCol w:w="737"/>
        <w:gridCol w:w="2031"/>
        <w:gridCol w:w="2505"/>
      </w:tblGrid>
      <w:tr w:rsidR="00AA17CD" w14:paraId="0A0FDF56" w14:textId="77777777" w:rsidTr="00AA17CD">
        <w:tc>
          <w:tcPr>
            <w:tcW w:w="1702" w:type="dxa"/>
          </w:tcPr>
          <w:p w14:paraId="7D0AE89D" w14:textId="77777777" w:rsidR="00AA17CD" w:rsidRDefault="00AA17CD">
            <w:r>
              <w:t>Dojo</w:t>
            </w:r>
          </w:p>
        </w:tc>
        <w:tc>
          <w:tcPr>
            <w:tcW w:w="3231" w:type="dxa"/>
          </w:tcPr>
          <w:p w14:paraId="268ACA98" w14:textId="77777777" w:rsidR="00AA17CD" w:rsidRDefault="00AA17CD">
            <w:r>
              <w:t>Nombre y Apellidos</w:t>
            </w:r>
          </w:p>
        </w:tc>
        <w:tc>
          <w:tcPr>
            <w:tcW w:w="737" w:type="dxa"/>
          </w:tcPr>
          <w:p w14:paraId="358AF0ED" w14:textId="77777777" w:rsidR="00AA17CD" w:rsidRDefault="00AA17CD">
            <w:r>
              <w:t>Edad</w:t>
            </w:r>
          </w:p>
        </w:tc>
        <w:tc>
          <w:tcPr>
            <w:tcW w:w="2031" w:type="dxa"/>
          </w:tcPr>
          <w:p w14:paraId="2E49876B" w14:textId="77777777" w:rsidR="00AA17CD" w:rsidRDefault="00AA17CD">
            <w:r>
              <w:t>Disciplina Principal</w:t>
            </w:r>
          </w:p>
        </w:tc>
        <w:tc>
          <w:tcPr>
            <w:tcW w:w="2505" w:type="dxa"/>
          </w:tcPr>
          <w:p w14:paraId="55DCED1C" w14:textId="0194889A" w:rsidR="00AA17CD" w:rsidRDefault="00AA17CD">
            <w:r>
              <w:t>Correo electrónico</w:t>
            </w:r>
          </w:p>
        </w:tc>
      </w:tr>
      <w:tr w:rsidR="00AA17CD" w14:paraId="5DD0F79C" w14:textId="77777777" w:rsidTr="00AA17CD">
        <w:tc>
          <w:tcPr>
            <w:tcW w:w="1702" w:type="dxa"/>
          </w:tcPr>
          <w:p w14:paraId="1DF79753" w14:textId="77777777" w:rsidR="00AA17CD" w:rsidRDefault="00AA17CD"/>
        </w:tc>
        <w:tc>
          <w:tcPr>
            <w:tcW w:w="3231" w:type="dxa"/>
          </w:tcPr>
          <w:p w14:paraId="3E74FDA8" w14:textId="77777777" w:rsidR="00AA17CD" w:rsidRDefault="00AA17CD"/>
        </w:tc>
        <w:tc>
          <w:tcPr>
            <w:tcW w:w="737" w:type="dxa"/>
          </w:tcPr>
          <w:p w14:paraId="2933D9D8" w14:textId="77777777" w:rsidR="00AA17CD" w:rsidRDefault="00AA17CD"/>
        </w:tc>
        <w:tc>
          <w:tcPr>
            <w:tcW w:w="2031" w:type="dxa"/>
          </w:tcPr>
          <w:p w14:paraId="4538F5B5" w14:textId="77777777" w:rsidR="00AA17CD" w:rsidRDefault="00AA17CD"/>
        </w:tc>
        <w:tc>
          <w:tcPr>
            <w:tcW w:w="2505" w:type="dxa"/>
          </w:tcPr>
          <w:p w14:paraId="3536EA1C" w14:textId="77777777" w:rsidR="00AA17CD" w:rsidRDefault="00AA17CD"/>
        </w:tc>
      </w:tr>
      <w:tr w:rsidR="00AA17CD" w14:paraId="2192A2B9" w14:textId="77777777" w:rsidTr="00AA17CD">
        <w:tc>
          <w:tcPr>
            <w:tcW w:w="1702" w:type="dxa"/>
          </w:tcPr>
          <w:p w14:paraId="34B8144F" w14:textId="77777777" w:rsidR="00AA17CD" w:rsidRDefault="00AA17CD"/>
        </w:tc>
        <w:tc>
          <w:tcPr>
            <w:tcW w:w="3231" w:type="dxa"/>
          </w:tcPr>
          <w:p w14:paraId="14EFDF1D" w14:textId="77777777" w:rsidR="00AA17CD" w:rsidRDefault="00AA17CD"/>
        </w:tc>
        <w:tc>
          <w:tcPr>
            <w:tcW w:w="737" w:type="dxa"/>
          </w:tcPr>
          <w:p w14:paraId="514F08CB" w14:textId="77777777" w:rsidR="00AA17CD" w:rsidRDefault="00AA17CD"/>
        </w:tc>
        <w:tc>
          <w:tcPr>
            <w:tcW w:w="2031" w:type="dxa"/>
          </w:tcPr>
          <w:p w14:paraId="6011227E" w14:textId="77777777" w:rsidR="00AA17CD" w:rsidRDefault="00AA17CD"/>
        </w:tc>
        <w:tc>
          <w:tcPr>
            <w:tcW w:w="2505" w:type="dxa"/>
          </w:tcPr>
          <w:p w14:paraId="0C65384F" w14:textId="77777777" w:rsidR="00AA17CD" w:rsidRDefault="00AA17CD"/>
        </w:tc>
      </w:tr>
      <w:tr w:rsidR="00AA17CD" w14:paraId="333563D7" w14:textId="77777777" w:rsidTr="00AA17CD">
        <w:tc>
          <w:tcPr>
            <w:tcW w:w="1702" w:type="dxa"/>
          </w:tcPr>
          <w:p w14:paraId="1179450A" w14:textId="77777777" w:rsidR="00AA17CD" w:rsidRDefault="00AA17CD"/>
        </w:tc>
        <w:tc>
          <w:tcPr>
            <w:tcW w:w="3231" w:type="dxa"/>
          </w:tcPr>
          <w:p w14:paraId="745A3C17" w14:textId="77777777" w:rsidR="00AA17CD" w:rsidRDefault="00AA17CD"/>
        </w:tc>
        <w:tc>
          <w:tcPr>
            <w:tcW w:w="737" w:type="dxa"/>
          </w:tcPr>
          <w:p w14:paraId="44C025AE" w14:textId="77777777" w:rsidR="00AA17CD" w:rsidRDefault="00AA17CD"/>
        </w:tc>
        <w:tc>
          <w:tcPr>
            <w:tcW w:w="2031" w:type="dxa"/>
          </w:tcPr>
          <w:p w14:paraId="1A7270A3" w14:textId="77777777" w:rsidR="00AA17CD" w:rsidRDefault="00AA17CD"/>
        </w:tc>
        <w:tc>
          <w:tcPr>
            <w:tcW w:w="2505" w:type="dxa"/>
          </w:tcPr>
          <w:p w14:paraId="3357CA53" w14:textId="77777777" w:rsidR="00AA17CD" w:rsidRDefault="00AA17CD"/>
        </w:tc>
      </w:tr>
      <w:tr w:rsidR="00AA17CD" w14:paraId="6667508B" w14:textId="77777777" w:rsidTr="00AA17CD">
        <w:tc>
          <w:tcPr>
            <w:tcW w:w="1702" w:type="dxa"/>
          </w:tcPr>
          <w:p w14:paraId="2243EDD3" w14:textId="77777777" w:rsidR="00AA17CD" w:rsidRDefault="00AA17CD"/>
        </w:tc>
        <w:tc>
          <w:tcPr>
            <w:tcW w:w="3231" w:type="dxa"/>
          </w:tcPr>
          <w:p w14:paraId="23076C67" w14:textId="77777777" w:rsidR="00AA17CD" w:rsidRDefault="00AA17CD"/>
        </w:tc>
        <w:tc>
          <w:tcPr>
            <w:tcW w:w="737" w:type="dxa"/>
          </w:tcPr>
          <w:p w14:paraId="6ED68076" w14:textId="77777777" w:rsidR="00AA17CD" w:rsidRDefault="00AA17CD"/>
        </w:tc>
        <w:tc>
          <w:tcPr>
            <w:tcW w:w="2031" w:type="dxa"/>
          </w:tcPr>
          <w:p w14:paraId="360B0EED" w14:textId="77777777" w:rsidR="00AA17CD" w:rsidRDefault="00AA17CD"/>
        </w:tc>
        <w:tc>
          <w:tcPr>
            <w:tcW w:w="2505" w:type="dxa"/>
          </w:tcPr>
          <w:p w14:paraId="61486ED7" w14:textId="77777777" w:rsidR="00AA17CD" w:rsidRDefault="00AA17CD"/>
        </w:tc>
      </w:tr>
      <w:tr w:rsidR="00AA17CD" w14:paraId="1D4889CF" w14:textId="77777777" w:rsidTr="00AA17CD">
        <w:tc>
          <w:tcPr>
            <w:tcW w:w="1702" w:type="dxa"/>
          </w:tcPr>
          <w:p w14:paraId="2489C48E" w14:textId="77777777" w:rsidR="00AA17CD" w:rsidRDefault="00AA17CD"/>
        </w:tc>
        <w:tc>
          <w:tcPr>
            <w:tcW w:w="3231" w:type="dxa"/>
          </w:tcPr>
          <w:p w14:paraId="5446502E" w14:textId="77777777" w:rsidR="00AA17CD" w:rsidRDefault="00AA17CD"/>
        </w:tc>
        <w:tc>
          <w:tcPr>
            <w:tcW w:w="737" w:type="dxa"/>
          </w:tcPr>
          <w:p w14:paraId="287ED153" w14:textId="77777777" w:rsidR="00AA17CD" w:rsidRDefault="00AA17CD"/>
        </w:tc>
        <w:tc>
          <w:tcPr>
            <w:tcW w:w="2031" w:type="dxa"/>
          </w:tcPr>
          <w:p w14:paraId="2431241D" w14:textId="77777777" w:rsidR="00AA17CD" w:rsidRDefault="00AA17CD"/>
        </w:tc>
        <w:tc>
          <w:tcPr>
            <w:tcW w:w="2505" w:type="dxa"/>
          </w:tcPr>
          <w:p w14:paraId="0C43208A" w14:textId="77777777" w:rsidR="00AA17CD" w:rsidRDefault="00AA17CD"/>
        </w:tc>
      </w:tr>
      <w:tr w:rsidR="00AA17CD" w14:paraId="59722670" w14:textId="77777777" w:rsidTr="00AA17CD">
        <w:tc>
          <w:tcPr>
            <w:tcW w:w="1702" w:type="dxa"/>
          </w:tcPr>
          <w:p w14:paraId="02DB8000" w14:textId="77777777" w:rsidR="00AA17CD" w:rsidRDefault="00AA17CD"/>
        </w:tc>
        <w:tc>
          <w:tcPr>
            <w:tcW w:w="3231" w:type="dxa"/>
          </w:tcPr>
          <w:p w14:paraId="39CA4383" w14:textId="77777777" w:rsidR="00AA17CD" w:rsidRDefault="00AA17CD"/>
        </w:tc>
        <w:tc>
          <w:tcPr>
            <w:tcW w:w="737" w:type="dxa"/>
          </w:tcPr>
          <w:p w14:paraId="1F8CC552" w14:textId="77777777" w:rsidR="00AA17CD" w:rsidRDefault="00AA17CD"/>
        </w:tc>
        <w:tc>
          <w:tcPr>
            <w:tcW w:w="2031" w:type="dxa"/>
          </w:tcPr>
          <w:p w14:paraId="767AA544" w14:textId="77777777" w:rsidR="00AA17CD" w:rsidRDefault="00AA17CD"/>
        </w:tc>
        <w:tc>
          <w:tcPr>
            <w:tcW w:w="2505" w:type="dxa"/>
          </w:tcPr>
          <w:p w14:paraId="5A2310AC" w14:textId="77777777" w:rsidR="00AA17CD" w:rsidRDefault="00AA17CD"/>
        </w:tc>
      </w:tr>
      <w:tr w:rsidR="00AA17CD" w14:paraId="6B4924D5" w14:textId="77777777" w:rsidTr="00AA17CD">
        <w:tc>
          <w:tcPr>
            <w:tcW w:w="1702" w:type="dxa"/>
          </w:tcPr>
          <w:p w14:paraId="0B3973AD" w14:textId="77777777" w:rsidR="00AA17CD" w:rsidRDefault="00AA17CD"/>
        </w:tc>
        <w:tc>
          <w:tcPr>
            <w:tcW w:w="3231" w:type="dxa"/>
          </w:tcPr>
          <w:p w14:paraId="36177749" w14:textId="77777777" w:rsidR="00AA17CD" w:rsidRDefault="00AA17CD"/>
        </w:tc>
        <w:tc>
          <w:tcPr>
            <w:tcW w:w="737" w:type="dxa"/>
          </w:tcPr>
          <w:p w14:paraId="3D47F147" w14:textId="77777777" w:rsidR="00AA17CD" w:rsidRDefault="00AA17CD"/>
        </w:tc>
        <w:tc>
          <w:tcPr>
            <w:tcW w:w="2031" w:type="dxa"/>
          </w:tcPr>
          <w:p w14:paraId="0C000EC2" w14:textId="77777777" w:rsidR="00AA17CD" w:rsidRDefault="00AA17CD"/>
        </w:tc>
        <w:tc>
          <w:tcPr>
            <w:tcW w:w="2505" w:type="dxa"/>
          </w:tcPr>
          <w:p w14:paraId="7942D368" w14:textId="77777777" w:rsidR="00AA17CD" w:rsidRDefault="00AA17CD"/>
        </w:tc>
      </w:tr>
      <w:tr w:rsidR="00AA17CD" w14:paraId="54B8D4D5" w14:textId="77777777" w:rsidTr="00AA17CD">
        <w:tc>
          <w:tcPr>
            <w:tcW w:w="1702" w:type="dxa"/>
          </w:tcPr>
          <w:p w14:paraId="7016FA8F" w14:textId="77777777" w:rsidR="00AA17CD" w:rsidRDefault="00AA17CD"/>
        </w:tc>
        <w:tc>
          <w:tcPr>
            <w:tcW w:w="3231" w:type="dxa"/>
          </w:tcPr>
          <w:p w14:paraId="3C973177" w14:textId="77777777" w:rsidR="00AA17CD" w:rsidRDefault="00AA17CD"/>
        </w:tc>
        <w:tc>
          <w:tcPr>
            <w:tcW w:w="737" w:type="dxa"/>
          </w:tcPr>
          <w:p w14:paraId="0F518344" w14:textId="77777777" w:rsidR="00AA17CD" w:rsidRDefault="00AA17CD"/>
        </w:tc>
        <w:tc>
          <w:tcPr>
            <w:tcW w:w="2031" w:type="dxa"/>
          </w:tcPr>
          <w:p w14:paraId="452583CC" w14:textId="77777777" w:rsidR="00AA17CD" w:rsidRDefault="00AA17CD"/>
        </w:tc>
        <w:tc>
          <w:tcPr>
            <w:tcW w:w="2505" w:type="dxa"/>
          </w:tcPr>
          <w:p w14:paraId="4B3DF683" w14:textId="77777777" w:rsidR="00AA17CD" w:rsidRDefault="00AA17CD"/>
        </w:tc>
      </w:tr>
      <w:tr w:rsidR="00AA17CD" w14:paraId="272E0144" w14:textId="77777777" w:rsidTr="00AA17CD">
        <w:tc>
          <w:tcPr>
            <w:tcW w:w="1702" w:type="dxa"/>
          </w:tcPr>
          <w:p w14:paraId="51C9C193" w14:textId="77777777" w:rsidR="00AA17CD" w:rsidRDefault="00AA17CD"/>
        </w:tc>
        <w:tc>
          <w:tcPr>
            <w:tcW w:w="3231" w:type="dxa"/>
          </w:tcPr>
          <w:p w14:paraId="44140835" w14:textId="77777777" w:rsidR="00AA17CD" w:rsidRDefault="00AA17CD"/>
        </w:tc>
        <w:tc>
          <w:tcPr>
            <w:tcW w:w="737" w:type="dxa"/>
          </w:tcPr>
          <w:p w14:paraId="4F8BB0FF" w14:textId="77777777" w:rsidR="00AA17CD" w:rsidRDefault="00AA17CD"/>
        </w:tc>
        <w:tc>
          <w:tcPr>
            <w:tcW w:w="2031" w:type="dxa"/>
          </w:tcPr>
          <w:p w14:paraId="3D11F503" w14:textId="77777777" w:rsidR="00AA17CD" w:rsidRDefault="00AA17CD"/>
        </w:tc>
        <w:tc>
          <w:tcPr>
            <w:tcW w:w="2505" w:type="dxa"/>
          </w:tcPr>
          <w:p w14:paraId="74F14DC7" w14:textId="77777777" w:rsidR="00AA17CD" w:rsidRDefault="00AA17CD"/>
        </w:tc>
      </w:tr>
      <w:tr w:rsidR="00AA17CD" w14:paraId="1272D5F4" w14:textId="77777777" w:rsidTr="00AA17CD">
        <w:tc>
          <w:tcPr>
            <w:tcW w:w="1702" w:type="dxa"/>
          </w:tcPr>
          <w:p w14:paraId="2AF35C88" w14:textId="77777777" w:rsidR="00AA17CD" w:rsidRDefault="00AA17CD"/>
        </w:tc>
        <w:tc>
          <w:tcPr>
            <w:tcW w:w="3231" w:type="dxa"/>
          </w:tcPr>
          <w:p w14:paraId="55319290" w14:textId="77777777" w:rsidR="00AA17CD" w:rsidRDefault="00AA17CD"/>
        </w:tc>
        <w:tc>
          <w:tcPr>
            <w:tcW w:w="737" w:type="dxa"/>
          </w:tcPr>
          <w:p w14:paraId="69D09140" w14:textId="77777777" w:rsidR="00AA17CD" w:rsidRDefault="00AA17CD"/>
        </w:tc>
        <w:tc>
          <w:tcPr>
            <w:tcW w:w="2031" w:type="dxa"/>
          </w:tcPr>
          <w:p w14:paraId="01613685" w14:textId="77777777" w:rsidR="00AA17CD" w:rsidRDefault="00AA17CD"/>
        </w:tc>
        <w:tc>
          <w:tcPr>
            <w:tcW w:w="2505" w:type="dxa"/>
          </w:tcPr>
          <w:p w14:paraId="09753FDF" w14:textId="77777777" w:rsidR="00AA17CD" w:rsidRDefault="00AA17CD"/>
        </w:tc>
      </w:tr>
      <w:tr w:rsidR="00AA17CD" w14:paraId="193491B8" w14:textId="77777777" w:rsidTr="00AA17CD">
        <w:tc>
          <w:tcPr>
            <w:tcW w:w="1702" w:type="dxa"/>
          </w:tcPr>
          <w:p w14:paraId="5A86A6EA" w14:textId="77777777" w:rsidR="00AA17CD" w:rsidRDefault="00AA17CD"/>
        </w:tc>
        <w:tc>
          <w:tcPr>
            <w:tcW w:w="3231" w:type="dxa"/>
          </w:tcPr>
          <w:p w14:paraId="7ABE3E77" w14:textId="77777777" w:rsidR="00AA17CD" w:rsidRDefault="00AA17CD"/>
        </w:tc>
        <w:tc>
          <w:tcPr>
            <w:tcW w:w="737" w:type="dxa"/>
          </w:tcPr>
          <w:p w14:paraId="6F6F44CD" w14:textId="77777777" w:rsidR="00AA17CD" w:rsidRDefault="00AA17CD"/>
        </w:tc>
        <w:tc>
          <w:tcPr>
            <w:tcW w:w="2031" w:type="dxa"/>
          </w:tcPr>
          <w:p w14:paraId="1AAF6A21" w14:textId="77777777" w:rsidR="00AA17CD" w:rsidRDefault="00AA17CD"/>
        </w:tc>
        <w:tc>
          <w:tcPr>
            <w:tcW w:w="2505" w:type="dxa"/>
          </w:tcPr>
          <w:p w14:paraId="56873EFE" w14:textId="77777777" w:rsidR="00AA17CD" w:rsidRDefault="00AA17CD"/>
        </w:tc>
      </w:tr>
      <w:tr w:rsidR="00AA17CD" w14:paraId="21B51C4D" w14:textId="77777777" w:rsidTr="00AA17CD">
        <w:tc>
          <w:tcPr>
            <w:tcW w:w="1702" w:type="dxa"/>
          </w:tcPr>
          <w:p w14:paraId="10C6F2CC" w14:textId="77777777" w:rsidR="00AA17CD" w:rsidRDefault="00AA17CD"/>
        </w:tc>
        <w:tc>
          <w:tcPr>
            <w:tcW w:w="3231" w:type="dxa"/>
          </w:tcPr>
          <w:p w14:paraId="3B5D435E" w14:textId="77777777" w:rsidR="00AA17CD" w:rsidRDefault="00AA17CD"/>
        </w:tc>
        <w:tc>
          <w:tcPr>
            <w:tcW w:w="737" w:type="dxa"/>
          </w:tcPr>
          <w:p w14:paraId="03EE3D07" w14:textId="77777777" w:rsidR="00AA17CD" w:rsidRDefault="00AA17CD"/>
        </w:tc>
        <w:tc>
          <w:tcPr>
            <w:tcW w:w="2031" w:type="dxa"/>
          </w:tcPr>
          <w:p w14:paraId="65A7DAC8" w14:textId="77777777" w:rsidR="00AA17CD" w:rsidRDefault="00AA17CD"/>
        </w:tc>
        <w:tc>
          <w:tcPr>
            <w:tcW w:w="2505" w:type="dxa"/>
          </w:tcPr>
          <w:p w14:paraId="73810F0F" w14:textId="77777777" w:rsidR="00AA17CD" w:rsidRDefault="00AA17CD"/>
        </w:tc>
      </w:tr>
      <w:tr w:rsidR="00AA17CD" w14:paraId="0A5D1CEF" w14:textId="77777777" w:rsidTr="00AA17CD">
        <w:tc>
          <w:tcPr>
            <w:tcW w:w="1702" w:type="dxa"/>
          </w:tcPr>
          <w:p w14:paraId="3C0B8C97" w14:textId="77777777" w:rsidR="00AA17CD" w:rsidRDefault="00AA17CD"/>
        </w:tc>
        <w:tc>
          <w:tcPr>
            <w:tcW w:w="3231" w:type="dxa"/>
          </w:tcPr>
          <w:p w14:paraId="221D55CC" w14:textId="77777777" w:rsidR="00AA17CD" w:rsidRDefault="00AA17CD"/>
        </w:tc>
        <w:tc>
          <w:tcPr>
            <w:tcW w:w="737" w:type="dxa"/>
          </w:tcPr>
          <w:p w14:paraId="5A713DE3" w14:textId="77777777" w:rsidR="00AA17CD" w:rsidRDefault="00AA17CD"/>
        </w:tc>
        <w:tc>
          <w:tcPr>
            <w:tcW w:w="2031" w:type="dxa"/>
          </w:tcPr>
          <w:p w14:paraId="456011F2" w14:textId="77777777" w:rsidR="00AA17CD" w:rsidRDefault="00AA17CD"/>
        </w:tc>
        <w:tc>
          <w:tcPr>
            <w:tcW w:w="2505" w:type="dxa"/>
          </w:tcPr>
          <w:p w14:paraId="119D3AA6" w14:textId="77777777" w:rsidR="00AA17CD" w:rsidRDefault="00AA17CD"/>
        </w:tc>
      </w:tr>
      <w:tr w:rsidR="00AA17CD" w14:paraId="5336BBA0" w14:textId="77777777" w:rsidTr="00AA17CD">
        <w:tc>
          <w:tcPr>
            <w:tcW w:w="1702" w:type="dxa"/>
          </w:tcPr>
          <w:p w14:paraId="312BB4CC" w14:textId="77777777" w:rsidR="00AA17CD" w:rsidRDefault="00AA17CD"/>
        </w:tc>
        <w:tc>
          <w:tcPr>
            <w:tcW w:w="3231" w:type="dxa"/>
          </w:tcPr>
          <w:p w14:paraId="74C3C3E2" w14:textId="77777777" w:rsidR="00AA17CD" w:rsidRDefault="00AA17CD"/>
        </w:tc>
        <w:tc>
          <w:tcPr>
            <w:tcW w:w="737" w:type="dxa"/>
          </w:tcPr>
          <w:p w14:paraId="153EA3C6" w14:textId="77777777" w:rsidR="00AA17CD" w:rsidRDefault="00AA17CD"/>
        </w:tc>
        <w:tc>
          <w:tcPr>
            <w:tcW w:w="2031" w:type="dxa"/>
          </w:tcPr>
          <w:p w14:paraId="1F1DA159" w14:textId="77777777" w:rsidR="00AA17CD" w:rsidRDefault="00AA17CD"/>
        </w:tc>
        <w:tc>
          <w:tcPr>
            <w:tcW w:w="2505" w:type="dxa"/>
          </w:tcPr>
          <w:p w14:paraId="4EC39292" w14:textId="77777777" w:rsidR="00AA17CD" w:rsidRDefault="00AA17CD"/>
        </w:tc>
      </w:tr>
      <w:tr w:rsidR="00AA17CD" w14:paraId="46E5E9BA" w14:textId="77777777" w:rsidTr="00AA17CD">
        <w:tc>
          <w:tcPr>
            <w:tcW w:w="1702" w:type="dxa"/>
          </w:tcPr>
          <w:p w14:paraId="75C8CEF3" w14:textId="77777777" w:rsidR="00AA17CD" w:rsidRDefault="00AA17CD"/>
        </w:tc>
        <w:tc>
          <w:tcPr>
            <w:tcW w:w="3231" w:type="dxa"/>
          </w:tcPr>
          <w:p w14:paraId="33B83AB6" w14:textId="77777777" w:rsidR="00AA17CD" w:rsidRDefault="00AA17CD"/>
        </w:tc>
        <w:tc>
          <w:tcPr>
            <w:tcW w:w="737" w:type="dxa"/>
          </w:tcPr>
          <w:p w14:paraId="3DB12A77" w14:textId="77777777" w:rsidR="00AA17CD" w:rsidRDefault="00AA17CD"/>
        </w:tc>
        <w:tc>
          <w:tcPr>
            <w:tcW w:w="2031" w:type="dxa"/>
          </w:tcPr>
          <w:p w14:paraId="50B6E29C" w14:textId="77777777" w:rsidR="00AA17CD" w:rsidRDefault="00AA17CD"/>
        </w:tc>
        <w:tc>
          <w:tcPr>
            <w:tcW w:w="2505" w:type="dxa"/>
          </w:tcPr>
          <w:p w14:paraId="13204A2D" w14:textId="77777777" w:rsidR="00AA17CD" w:rsidRDefault="00AA17CD"/>
        </w:tc>
      </w:tr>
    </w:tbl>
    <w:p w14:paraId="7D445544" w14:textId="77777777" w:rsidR="0052603A" w:rsidRDefault="0052603A"/>
    <w:sectPr w:rsidR="0052603A" w:rsidSect="00D71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E7909" w14:textId="77777777" w:rsidR="0052603A" w:rsidRDefault="0052603A" w:rsidP="00D45945">
      <w:pPr>
        <w:spacing w:before="0" w:after="0" w:line="240" w:lineRule="auto"/>
      </w:pPr>
      <w:r>
        <w:separator/>
      </w:r>
    </w:p>
  </w:endnote>
  <w:endnote w:type="continuationSeparator" w:id="0">
    <w:p w14:paraId="6C559A45" w14:textId="77777777" w:rsidR="0052603A" w:rsidRDefault="0052603A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E452" w14:textId="77777777" w:rsidR="00C01CCC" w:rsidRDefault="00C01C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D68B" w14:textId="77777777" w:rsidR="00C01CCC" w:rsidRDefault="00C01C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38E2" w14:textId="77777777" w:rsidR="00C01CCC" w:rsidRDefault="00C01C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2FDE" w14:textId="77777777" w:rsidR="0052603A" w:rsidRDefault="0052603A" w:rsidP="00D45945">
      <w:pPr>
        <w:spacing w:before="0" w:after="0" w:line="240" w:lineRule="auto"/>
      </w:pPr>
      <w:r>
        <w:separator/>
      </w:r>
    </w:p>
  </w:footnote>
  <w:footnote w:type="continuationSeparator" w:id="0">
    <w:p w14:paraId="44CBB129" w14:textId="77777777" w:rsidR="0052603A" w:rsidRDefault="0052603A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2407" w14:textId="77777777" w:rsidR="00C01CCC" w:rsidRDefault="00C01C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488" w:type="dxa"/>
      <w:tblInd w:w="-7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404A884" w14:textId="77777777" w:rsidTr="00071C9E">
      <w:trPr>
        <w:trHeight w:val="1983"/>
      </w:trPr>
      <w:tc>
        <w:tcPr>
          <w:tcW w:w="3381" w:type="dxa"/>
        </w:tcPr>
        <w:p w14:paraId="2DA8067D" w14:textId="77777777" w:rsidR="00071C9E" w:rsidRDefault="00071C9E" w:rsidP="00071C9E">
          <w:pPr>
            <w:pStyle w:val="Informacindecontacto"/>
            <w:spacing w:line="240" w:lineRule="auto"/>
            <w:rPr>
              <w:rFonts w:ascii="Noto Sans" w:hAnsi="Noto Sans" w:cs="Noto Sans"/>
              <w:b/>
              <w:bCs/>
              <w:color w:val="auto"/>
              <w:sz w:val="22"/>
              <w:szCs w:val="22"/>
              <w:u w:val="single"/>
            </w:rPr>
          </w:pPr>
        </w:p>
        <w:p w14:paraId="220DB11E" w14:textId="77777777" w:rsidR="00071C9E" w:rsidRPr="00071C9E" w:rsidRDefault="00071C9E" w:rsidP="00071C9E">
          <w:pPr>
            <w:pStyle w:val="Informacindecontacto"/>
            <w:spacing w:line="240" w:lineRule="auto"/>
            <w:rPr>
              <w:rFonts w:ascii="Noto Sans" w:hAnsi="Noto Sans" w:cs="Noto Sans"/>
              <w:b/>
              <w:bCs/>
              <w:color w:val="auto"/>
              <w:sz w:val="18"/>
              <w:szCs w:val="18"/>
              <w:u w:val="single"/>
            </w:rPr>
          </w:pPr>
          <w:r w:rsidRPr="00071C9E">
            <w:rPr>
              <w:rFonts w:ascii="Noto Sans" w:hAnsi="Noto Sans" w:cs="Noto Sans"/>
              <w:b/>
              <w:bCs/>
              <w:color w:val="auto"/>
              <w:sz w:val="18"/>
              <w:szCs w:val="18"/>
            </w:rPr>
            <w:t>GNKF-IMAFE</w:t>
          </w:r>
        </w:p>
        <w:p w14:paraId="02509F39" w14:textId="77777777" w:rsidR="00071C9E" w:rsidRPr="00071C9E" w:rsidRDefault="00071C9E" w:rsidP="00071C9E">
          <w:pPr>
            <w:pStyle w:val="Informacindecontacto"/>
            <w:tabs>
              <w:tab w:val="left" w:pos="6300"/>
            </w:tabs>
            <w:spacing w:line="240" w:lineRule="auto"/>
            <w:rPr>
              <w:rStyle w:val="Textoennegrita"/>
              <w:rFonts w:ascii="Noto Sans" w:hAnsi="Noto Sans" w:cs="Noto Sans"/>
              <w:b w:val="0"/>
              <w:bCs w:val="0"/>
              <w:color w:val="auto"/>
              <w:sz w:val="18"/>
              <w:szCs w:val="18"/>
            </w:rPr>
          </w:pPr>
          <w:r w:rsidRPr="00071C9E">
            <w:rPr>
              <w:rFonts w:ascii="Noto Sans" w:hAnsi="Noto Sans" w:cs="Noto Sans"/>
              <w:b/>
              <w:bCs/>
              <w:color w:val="auto"/>
              <w:sz w:val="18"/>
              <w:szCs w:val="18"/>
            </w:rPr>
            <w:t>C/Juli Garreta 18</w:t>
          </w:r>
          <w:r>
            <w:rPr>
              <w:rFonts w:ascii="Noto Sans" w:hAnsi="Noto Sans" w:cs="Noto Sans"/>
              <w:b/>
              <w:bCs/>
              <w:color w:val="auto"/>
              <w:sz w:val="18"/>
              <w:szCs w:val="18"/>
            </w:rPr>
            <w:t xml:space="preserve"> -</w:t>
          </w:r>
          <w:r w:rsidRPr="00071C9E">
            <w:rPr>
              <w:rFonts w:ascii="Noto Sans" w:hAnsi="Noto Sans" w:cs="Noto Sans"/>
              <w:b/>
              <w:bCs/>
              <w:color w:val="auto"/>
              <w:sz w:val="18"/>
              <w:szCs w:val="18"/>
            </w:rPr>
            <w:t>Figueres</w:t>
          </w:r>
        </w:p>
        <w:p w14:paraId="69F90095" w14:textId="77777777" w:rsidR="00071C9E" w:rsidRPr="00071C9E" w:rsidRDefault="00071C9E" w:rsidP="00071C9E">
          <w:pPr>
            <w:pStyle w:val="Informacindecontacto"/>
            <w:spacing w:line="240" w:lineRule="auto"/>
            <w:rPr>
              <w:rStyle w:val="Textoennegrita"/>
              <w:rFonts w:ascii="Noto Sans" w:hAnsi="Noto Sans" w:cs="Noto Sans"/>
              <w:b w:val="0"/>
              <w:bCs w:val="0"/>
              <w:color w:val="auto"/>
              <w:sz w:val="18"/>
              <w:szCs w:val="18"/>
            </w:rPr>
          </w:pPr>
          <w:r w:rsidRPr="00071C9E">
            <w:rPr>
              <w:rFonts w:ascii="Noto Sans" w:hAnsi="Noto Sans" w:cs="Noto Sans"/>
              <w:b/>
              <w:bCs/>
              <w:color w:val="auto"/>
              <w:sz w:val="18"/>
              <w:szCs w:val="18"/>
            </w:rPr>
            <w:t>669 557 113</w:t>
          </w:r>
        </w:p>
        <w:p w14:paraId="10983AC9" w14:textId="77777777" w:rsidR="00071C9E" w:rsidRPr="00071C9E" w:rsidRDefault="00071C9E" w:rsidP="00071C9E">
          <w:pPr>
            <w:pStyle w:val="Informacindecontacto"/>
            <w:spacing w:line="240" w:lineRule="auto"/>
            <w:rPr>
              <w:rStyle w:val="Textoennegrita"/>
              <w:rFonts w:ascii="Noto Sans" w:hAnsi="Noto Sans" w:cs="Noto Sans"/>
              <w:b w:val="0"/>
              <w:bCs w:val="0"/>
              <w:color w:val="auto"/>
              <w:sz w:val="18"/>
              <w:szCs w:val="18"/>
            </w:rPr>
          </w:pPr>
          <w:r w:rsidRPr="00071C9E">
            <w:rPr>
              <w:rFonts w:ascii="Noto Sans" w:hAnsi="Noto Sans" w:cs="Noto Sans"/>
              <w:b/>
              <w:bCs/>
              <w:color w:val="auto"/>
              <w:sz w:val="18"/>
              <w:szCs w:val="18"/>
            </w:rPr>
            <w:t>Info@gnkfederacion.com</w:t>
          </w:r>
        </w:p>
        <w:p w14:paraId="3B13F5A8" w14:textId="77777777" w:rsidR="00E834B7" w:rsidRDefault="00071C9E" w:rsidP="00071C9E">
          <w:pPr>
            <w:pStyle w:val="Informacindecontacto"/>
            <w:spacing w:line="240" w:lineRule="auto"/>
            <w:rPr>
              <w:rFonts w:ascii="Noto Sans" w:hAnsi="Noto Sans" w:cs="Noto Sans"/>
              <w:b/>
              <w:bCs/>
              <w:color w:val="auto"/>
              <w:sz w:val="18"/>
              <w:szCs w:val="18"/>
            </w:rPr>
          </w:pPr>
          <w:r w:rsidRPr="00071C9E">
            <w:rPr>
              <w:rFonts w:ascii="Noto Sans" w:hAnsi="Noto Sans" w:cs="Noto Sans"/>
              <w:b/>
              <w:bCs/>
              <w:color w:val="auto"/>
              <w:sz w:val="18"/>
              <w:szCs w:val="18"/>
            </w:rPr>
            <w:t>Gnkfederacion.com</w:t>
          </w:r>
        </w:p>
        <w:p w14:paraId="07C3F032" w14:textId="77777777" w:rsidR="00071C9E" w:rsidRPr="00071C9E" w:rsidRDefault="00071C9E" w:rsidP="00071C9E">
          <w:pPr>
            <w:ind w:firstLine="720"/>
            <w:rPr>
              <w:lang w:eastAsia="en-US"/>
            </w:rPr>
          </w:pPr>
        </w:p>
      </w:tc>
      <w:tc>
        <w:tcPr>
          <w:tcW w:w="7107" w:type="dxa"/>
        </w:tcPr>
        <w:p w14:paraId="02E2708E" w14:textId="77777777" w:rsidR="00E834B7" w:rsidRDefault="00071C9E">
          <w:pPr>
            <w:pStyle w:val="Encabezado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64384" behindDoc="0" locked="0" layoutInCell="1" allowOverlap="1" wp14:anchorId="48C15C47" wp14:editId="3CFDFE50">
                <wp:simplePos x="0" y="0"/>
                <wp:positionH relativeFrom="column">
                  <wp:posOffset>2663775</wp:posOffset>
                </wp:positionH>
                <wp:positionV relativeFrom="paragraph">
                  <wp:posOffset>106756</wp:posOffset>
                </wp:positionV>
                <wp:extent cx="1694180" cy="891540"/>
                <wp:effectExtent l="0" t="0" r="1270" b="3810"/>
                <wp:wrapSquare wrapText="bothSides"/>
                <wp:docPr id="189393281" name="Imagen 6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93281" name="Imagen 6" descr="Logotipo, nombre de la empresa&#10;&#10;El contenido generado por IA puede ser incorrecto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18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1C19AE3" w14:textId="77777777" w:rsidR="00D45945" w:rsidRDefault="00D45945">
    <w:pPr>
      <w:pStyle w:val="Encabezado"/>
    </w:pPr>
    <w:r>
      <w:rPr>
        <w:noProof/>
        <w:color w:val="000000" w:themeColor="text1"/>
        <w:lang w:bidi="es-E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1219D4" wp14:editId="0C75C0E5">
              <wp:simplePos x="0" y="0"/>
              <wp:positionH relativeFrom="page">
                <wp:posOffset>-32156</wp:posOffset>
              </wp:positionH>
              <wp:positionV relativeFrom="page">
                <wp:posOffset>-67208</wp:posOffset>
              </wp:positionV>
              <wp:extent cx="7829910" cy="10749426"/>
              <wp:effectExtent l="19050" t="57150" r="19050" b="7112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9910" cy="10749426"/>
                        <a:chOff x="-75811" y="-59334"/>
                        <a:chExt cx="7829910" cy="10749426"/>
                      </a:xfrm>
                      <a:solidFill>
                        <a:srgbClr val="C00000"/>
                      </a:solidFill>
                    </wpg:grpSpPr>
                    <wpg:grpSp>
                      <wpg:cNvPr id="10" name="Grupo 10"/>
                      <wpg:cNvGrpSpPr/>
                      <wpg:grpSpPr>
                        <a:xfrm>
                          <a:off x="-38100" y="-59334"/>
                          <a:ext cx="7772400" cy="1435150"/>
                          <a:chOff x="-38100" y="-62308"/>
                          <a:chExt cx="7772400" cy="1435719"/>
                        </a:xfrm>
                        <a:grpFill/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-3810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483125" y="-62308"/>
                            <a:ext cx="5200556" cy="1435719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-75811" y="9661801"/>
                          <a:ext cx="7829910" cy="1028291"/>
                          <a:chOff x="31531" y="-630248"/>
                          <a:chExt cx="7829910" cy="1028700"/>
                        </a:xfrm>
                        <a:grpFill/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31531" y="-618051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58816" y="-630248"/>
                            <a:ext cx="5202625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C00000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46038" id="Grupo 3" o:spid="_x0000_s1026" alt="&quot;&quot;" style="position:absolute;margin-left:-2.55pt;margin-top:-5.3pt;width:616.55pt;height:846.4pt;z-index:-251653120;mso-position-horizontal-relative:page;mso-position-vertical-relative:page" coordorigin="-758,-593" coordsize="78299,107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">
              <v:group id="Grupo 10" o:spid="_x0000_s1027" style="position:absolute;left:-381;top:-593;width:77724;height:14351" coordorigin="-381,-623" coordsize="77724,1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left:-381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" fillcolor="#c00000" strokecolor="#c00000" strokeweight="1pt"/>
                <v:shape id="Rectángulo 2" o:spid="_x0000_s1029" style="position:absolute;left:24831;top:-623;width:52005;height:1435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" path="m,l4000500,r,800100l792480,800100,,xe" fillcolor="black [3213]" strokecolor="black [3213]" strokeweight="1pt">
                  <v:stroke joinstyle="miter"/>
                  <v:shadow on="t" color="black" opacity="26214f" origin=".5" offset="-3pt,0"/>
                  <v:path arrowok="t" o:connecttype="custom" o:connectlocs="0,0;5200556,0;5200556,1435719;1030205,1435719;0,0" o:connectangles="0,0,0,0,0"/>
                </v:shape>
              </v:group>
              <v:group id="Grupo 12" o:spid="_x0000_s1030" style="position:absolute;left:-758;top:96618;width:78298;height:10282;rotation:180" coordorigin="315,-6302" coordsize="7829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left:315;top:-6180;width:7772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" fillcolor="black [3213]" strokecolor="black [3213]" strokeweight="1pt"/>
                <v:shape id="Rectángulo 2" o:spid="_x0000_s1032" style="position:absolute;left:26588;top:-6302;width:52026;height:10286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" path="m,l4000500,r,800100l792480,800100,,xe" filled="f" strokecolor="#c00000" strokeweight="1pt">
                  <v:stroke joinstyle="miter"/>
                  <v:shadow on="t" color="black" opacity="26214f" origin="-.5" offset="3pt,0"/>
                  <v:path arrowok="t" o:connecttype="custom" o:connectlocs="0,0;5202625,0;5202625,1028700;1030615,1028700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D98EF" w14:textId="77777777" w:rsidR="00C01CCC" w:rsidRDefault="00C01C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793A"/>
    <w:multiLevelType w:val="multilevel"/>
    <w:tmpl w:val="D5B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659CC"/>
    <w:multiLevelType w:val="multilevel"/>
    <w:tmpl w:val="55D2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163A5"/>
    <w:multiLevelType w:val="multilevel"/>
    <w:tmpl w:val="17B4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E152D"/>
    <w:multiLevelType w:val="multilevel"/>
    <w:tmpl w:val="297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E306D"/>
    <w:multiLevelType w:val="multilevel"/>
    <w:tmpl w:val="EBB8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032442">
    <w:abstractNumId w:val="1"/>
  </w:num>
  <w:num w:numId="2" w16cid:durableId="2037192975">
    <w:abstractNumId w:val="4"/>
  </w:num>
  <w:num w:numId="3" w16cid:durableId="1563104497">
    <w:abstractNumId w:val="0"/>
  </w:num>
  <w:num w:numId="4" w16cid:durableId="1120951285">
    <w:abstractNumId w:val="3"/>
  </w:num>
  <w:num w:numId="5" w16cid:durableId="1861047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08"/>
    <w:rsid w:val="00071C9E"/>
    <w:rsid w:val="00083BAA"/>
    <w:rsid w:val="0016470E"/>
    <w:rsid w:val="001766D6"/>
    <w:rsid w:val="00182662"/>
    <w:rsid w:val="001B7125"/>
    <w:rsid w:val="00212EBF"/>
    <w:rsid w:val="002178C9"/>
    <w:rsid w:val="00260E53"/>
    <w:rsid w:val="002F47D1"/>
    <w:rsid w:val="003444BE"/>
    <w:rsid w:val="003936EF"/>
    <w:rsid w:val="003D7F3A"/>
    <w:rsid w:val="003E24DF"/>
    <w:rsid w:val="00415661"/>
    <w:rsid w:val="00462EB3"/>
    <w:rsid w:val="004A2B0D"/>
    <w:rsid w:val="0052603A"/>
    <w:rsid w:val="00563742"/>
    <w:rsid w:val="00564809"/>
    <w:rsid w:val="00597E25"/>
    <w:rsid w:val="005A2C9B"/>
    <w:rsid w:val="005C2210"/>
    <w:rsid w:val="00615018"/>
    <w:rsid w:val="0062123A"/>
    <w:rsid w:val="00646E75"/>
    <w:rsid w:val="006F6F10"/>
    <w:rsid w:val="00783E79"/>
    <w:rsid w:val="007B5AE8"/>
    <w:rsid w:val="007F5192"/>
    <w:rsid w:val="0080468F"/>
    <w:rsid w:val="00847137"/>
    <w:rsid w:val="008A5383"/>
    <w:rsid w:val="009A4FD3"/>
    <w:rsid w:val="009D1C45"/>
    <w:rsid w:val="00A11A20"/>
    <w:rsid w:val="00A44B34"/>
    <w:rsid w:val="00A96CF8"/>
    <w:rsid w:val="00AA17CD"/>
    <w:rsid w:val="00AA59A5"/>
    <w:rsid w:val="00AB4269"/>
    <w:rsid w:val="00AF3F63"/>
    <w:rsid w:val="00B50294"/>
    <w:rsid w:val="00B61669"/>
    <w:rsid w:val="00C01CCC"/>
    <w:rsid w:val="00C46EE1"/>
    <w:rsid w:val="00C67F72"/>
    <w:rsid w:val="00C70786"/>
    <w:rsid w:val="00C8222A"/>
    <w:rsid w:val="00CB4123"/>
    <w:rsid w:val="00D01823"/>
    <w:rsid w:val="00D24B08"/>
    <w:rsid w:val="00D45945"/>
    <w:rsid w:val="00D66593"/>
    <w:rsid w:val="00D7180A"/>
    <w:rsid w:val="00DC412C"/>
    <w:rsid w:val="00DF7989"/>
    <w:rsid w:val="00E27205"/>
    <w:rsid w:val="00E27B46"/>
    <w:rsid w:val="00E55D74"/>
    <w:rsid w:val="00E6540C"/>
    <w:rsid w:val="00E81E2A"/>
    <w:rsid w:val="00E834B7"/>
    <w:rsid w:val="00EE0952"/>
    <w:rsid w:val="00FC283E"/>
    <w:rsid w:val="00FE0F43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B4BAB"/>
  <w14:defaultImageDpi w14:val="32767"/>
  <w15:chartTrackingRefBased/>
  <w15:docId w15:val="{3EED5ACC-1E04-4E1D-B451-376DF693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before="0"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6EE1"/>
    <w:rPr>
      <w:color w:val="EE7B0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C46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ed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04395-F192-472F-99FA-D74579D07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Miranda Cortiada</dc:creator>
  <cp:keywords/>
  <dc:description/>
  <cp:lastModifiedBy>Juan Miranda Cortiada</cp:lastModifiedBy>
  <cp:revision>11</cp:revision>
  <cp:lastPrinted>2025-09-04T10:00:00Z</cp:lastPrinted>
  <dcterms:created xsi:type="dcterms:W3CDTF">2025-09-04T09:47:00Z</dcterms:created>
  <dcterms:modified xsi:type="dcterms:W3CDTF">2025-10-01T07:15:00Z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